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AFDAF" w14:textId="38BD2CF7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662576">
        <w:rPr>
          <w:rFonts w:ascii="Calibri" w:eastAsia="Calibri" w:hAnsi="Calibri"/>
          <w:sz w:val="22"/>
          <w:szCs w:val="22"/>
          <w:lang w:val="sr-Cyrl-RS"/>
        </w:rPr>
        <w:t>60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649B2F5C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20CAF6D3" w:rsidR="006D21B0" w:rsidRPr="00662576" w:rsidRDefault="00662576" w:rsidP="006D21B0">
      <w:pPr>
        <w:ind w:firstLine="0"/>
        <w:jc w:val="left"/>
        <w:rPr>
          <w:rFonts w:ascii="Calibri" w:eastAsia="Calibri" w:hAnsi="Calibri"/>
        </w:rPr>
      </w:pPr>
      <w:r>
        <w:rPr>
          <w:rFonts w:ascii="Calibri" w:eastAsia="Calibri" w:hAnsi="Calibri"/>
          <w:sz w:val="22"/>
          <w:szCs w:val="22"/>
        </w:rPr>
        <w:br/>
      </w:r>
      <w:r w:rsidRPr="00662576">
        <w:rPr>
          <w:rFonts w:ascii="Calibri" w:eastAsia="Calibri" w:hAnsi="Calibri"/>
          <w:b/>
          <w:lang w:val="sr-Cyrl-RS"/>
        </w:rPr>
        <w:t xml:space="preserve">Дефектажа и спецификација </w:t>
      </w:r>
      <w:r>
        <w:rPr>
          <w:rFonts w:ascii="Calibri" w:eastAsia="Calibri" w:hAnsi="Calibri"/>
          <w:b/>
          <w:lang w:val="sr-Cyrl-RS"/>
        </w:rPr>
        <w:br/>
      </w:r>
      <w:r w:rsidR="007A645E">
        <w:rPr>
          <w:rFonts w:ascii="Calibri" w:eastAsia="Calibri" w:hAnsi="Calibri"/>
          <w:b/>
          <w:lang w:val="sr-Cyrl-RS"/>
        </w:rPr>
        <w:t>радова на витлу</w:t>
      </w:r>
      <w:bookmarkStart w:id="0" w:name="_GoBack"/>
      <w:bookmarkEnd w:id="0"/>
      <w:r w:rsidRPr="00662576">
        <w:rPr>
          <w:rFonts w:ascii="Calibri" w:eastAsia="Calibri" w:hAnsi="Calibri"/>
          <w:b/>
          <w:lang w:val="sr-Cyrl-RS"/>
        </w:rPr>
        <w:t xml:space="preserve"> Т.Е.М.22</w:t>
      </w: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374934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CA5E28" w:rsidRPr="00A52DC6" w14:paraId="01353D09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7E89" w14:textId="4180A77F" w:rsidR="00CA5E28" w:rsidRPr="00662576" w:rsidRDefault="00662576" w:rsidP="004C5267">
            <w:pPr>
              <w:tabs>
                <w:tab w:val="right" w:pos="2895"/>
              </w:tabs>
              <w:ind w:firstLine="0"/>
              <w:jc w:val="left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Ремонт осовине добоша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328D" w14:textId="1EAB07A8" w:rsidR="00CA5E28" w:rsidRPr="00EA1BD0" w:rsidRDefault="00662576" w:rsidP="00EA1BD0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Наваривање и обрада на стругу, израда жљебова за клипове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A77" w14:textId="3723D895" w:rsidR="00925A6A" w:rsidRPr="00662576" w:rsidRDefault="00662576" w:rsidP="007E6221">
            <w:pPr>
              <w:ind w:firstLine="0"/>
              <w:rPr>
                <w:lang w:val="sr-Cyrl-RS"/>
              </w:rPr>
            </w:pPr>
            <w:r w:rsidRPr="00662576">
              <w:rPr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3666" w14:textId="7538AE22" w:rsidR="00CA5E28" w:rsidRPr="006E7B89" w:rsidRDefault="0066257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9F41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3CEF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58C5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A5E28" w:rsidRPr="00A52DC6" w14:paraId="03AD067F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FF9" w14:textId="7FED0927" w:rsidR="00CA5E28" w:rsidRPr="00721AA0" w:rsidRDefault="0066257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Дорада отвора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5C05" w14:textId="22D7F072" w:rsidR="00CA5E28" w:rsidRPr="00662576" w:rsidRDefault="0066257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Дорада отвора на кочионим точковима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F4DF" w14:textId="0D8FB245" w:rsidR="00CA5E28" w:rsidRPr="00662576" w:rsidRDefault="00662576" w:rsidP="007E6221">
            <w:pPr>
              <w:ind w:firstLine="0"/>
              <w:rPr>
                <w:lang w:val="sr-Cyrl-RS"/>
              </w:rPr>
            </w:pPr>
            <w:r w:rsidRPr="00662576">
              <w:rPr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ECAC" w14:textId="5CB6C9E5" w:rsidR="00CA5E28" w:rsidRPr="00A52DC6" w:rsidRDefault="0066257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E46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6A77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1234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62576" w:rsidRPr="00A52DC6" w14:paraId="7ECEEA2A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A81E" w14:textId="30D566D4" w:rsidR="00662576" w:rsidRPr="00721AA0" w:rsidRDefault="0066257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Дорада отвора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31E9" w14:textId="3EAFD9E1" w:rsidR="00662576" w:rsidRPr="00662576" w:rsidRDefault="0066257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Дорада отвора на великом зупчанику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752A" w14:textId="0867795C" w:rsidR="00662576" w:rsidRPr="00662576" w:rsidRDefault="00662576" w:rsidP="007E6221">
            <w:pPr>
              <w:ind w:firstLine="0"/>
              <w:rPr>
                <w:lang w:val="sr-Cyrl-RS"/>
              </w:rPr>
            </w:pPr>
            <w:r w:rsidRPr="00662576">
              <w:rPr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849B" w14:textId="04A7696F" w:rsidR="00662576" w:rsidRPr="00A52DC6" w:rsidRDefault="0066257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F890" w14:textId="77777777" w:rsidR="00662576" w:rsidRPr="00A52DC6" w:rsidRDefault="0066257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8660" w14:textId="77777777" w:rsidR="00662576" w:rsidRPr="00A52DC6" w:rsidRDefault="0066257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F773" w14:textId="77777777" w:rsidR="00662576" w:rsidRPr="00A52DC6" w:rsidRDefault="0066257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62576" w:rsidRPr="00A52DC6" w14:paraId="288909CC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C5EE" w14:textId="7272395F" w:rsidR="00662576" w:rsidRPr="00721AA0" w:rsidRDefault="0066257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Изрда клипова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3717" w14:textId="57E42F66" w:rsidR="00662576" w:rsidRPr="00662576" w:rsidRDefault="0066257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Израда клипова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6252" w14:textId="1338F67D" w:rsidR="00662576" w:rsidRPr="00662576" w:rsidRDefault="00662576" w:rsidP="007E6221">
            <w:pPr>
              <w:ind w:firstLine="0"/>
              <w:rPr>
                <w:lang w:val="sr-Cyrl-RS"/>
              </w:rPr>
            </w:pPr>
            <w:r w:rsidRPr="00662576">
              <w:rPr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AC18" w14:textId="0B54CCD1" w:rsidR="00662576" w:rsidRPr="00A52DC6" w:rsidRDefault="0066257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F96C" w14:textId="77777777" w:rsidR="00662576" w:rsidRPr="00A52DC6" w:rsidRDefault="0066257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82DE" w14:textId="77777777" w:rsidR="00662576" w:rsidRPr="00A52DC6" w:rsidRDefault="0066257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684D" w14:textId="77777777" w:rsidR="00662576" w:rsidRPr="00A52DC6" w:rsidRDefault="0066257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62576" w:rsidRPr="00A52DC6" w14:paraId="6E6EA9D5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6F3" w14:textId="273ADA63" w:rsidR="00662576" w:rsidRPr="00721AA0" w:rsidRDefault="0066257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Склапање добоша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C454" w14:textId="538F1D1D" w:rsidR="00662576" w:rsidRPr="00662576" w:rsidRDefault="0066257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Склапање добоша и балансирање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96C1" w14:textId="566D2CB4" w:rsidR="00662576" w:rsidRPr="00662576" w:rsidRDefault="00662576" w:rsidP="007E6221">
            <w:pPr>
              <w:ind w:firstLine="0"/>
              <w:rPr>
                <w:lang w:val="sr-Cyrl-RS"/>
              </w:rPr>
            </w:pPr>
            <w:r w:rsidRPr="00662576">
              <w:rPr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5034" w14:textId="182C91DC" w:rsidR="00662576" w:rsidRPr="00A52DC6" w:rsidRDefault="0066257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435" w14:textId="77777777" w:rsidR="00662576" w:rsidRPr="00A52DC6" w:rsidRDefault="0066257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1C83" w14:textId="77777777" w:rsidR="00662576" w:rsidRPr="00A52DC6" w:rsidRDefault="0066257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9D77" w14:textId="77777777" w:rsidR="00662576" w:rsidRPr="00A52DC6" w:rsidRDefault="0066257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62576" w:rsidRPr="00A52DC6" w14:paraId="7E325C66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9583" w14:textId="77777777" w:rsidR="00662576" w:rsidRPr="00721AA0" w:rsidRDefault="0066257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747D" w14:textId="77777777" w:rsidR="00662576" w:rsidRPr="00986253" w:rsidRDefault="00662576" w:rsidP="007E6221">
            <w:pPr>
              <w:ind w:firstLine="0"/>
              <w:rPr>
                <w:sz w:val="22"/>
                <w:szCs w:val="22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DE91" w14:textId="2FD20338" w:rsidR="00662576" w:rsidRPr="00925A6A" w:rsidRDefault="00662576" w:rsidP="007E6221">
            <w:pPr>
              <w:ind w:firstLine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1D85" w14:textId="77777777" w:rsidR="00662576" w:rsidRPr="00A52DC6" w:rsidRDefault="00662576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3DAC" w14:textId="77777777" w:rsidR="00662576" w:rsidRPr="00A52DC6" w:rsidRDefault="0066257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DED4" w14:textId="77777777" w:rsidR="00662576" w:rsidRPr="00A52DC6" w:rsidRDefault="0066257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41DC" w14:textId="77777777" w:rsidR="00662576" w:rsidRPr="00A52DC6" w:rsidRDefault="0066257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18ACDA59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26E4C8EF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5A49E891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1" w:name="_Hlk135122906"/>
    </w:p>
    <w:p w14:paraId="3A538C37" w14:textId="2294B4A2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1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9"/>
      <w:footerReference w:type="default" r:id="rId10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9DF4A" w14:textId="77777777" w:rsidR="00520899" w:rsidRDefault="00520899" w:rsidP="00AD7978">
      <w:r>
        <w:separator/>
      </w:r>
    </w:p>
  </w:endnote>
  <w:endnote w:type="continuationSeparator" w:id="0">
    <w:p w14:paraId="10CE79C5" w14:textId="77777777" w:rsidR="00520899" w:rsidRDefault="00520899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F7A19" w14:textId="77777777" w:rsidR="00520899" w:rsidRDefault="00520899" w:rsidP="00AD7978">
      <w:r>
        <w:separator/>
      </w:r>
    </w:p>
  </w:footnote>
  <w:footnote w:type="continuationSeparator" w:id="0">
    <w:p w14:paraId="6DF5AC94" w14:textId="77777777" w:rsidR="00520899" w:rsidRDefault="00520899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2" w:name="LOGO"/>
          <w:bookmarkStart w:id="3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  <w:bookmarkEnd w:id="3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303F"/>
    <w:rsid w:val="00084F92"/>
    <w:rsid w:val="00096376"/>
    <w:rsid w:val="000A2FF5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2538"/>
    <w:rsid w:val="001861F3"/>
    <w:rsid w:val="00186E38"/>
    <w:rsid w:val="001A012F"/>
    <w:rsid w:val="00200664"/>
    <w:rsid w:val="00202435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56814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5A6E"/>
    <w:rsid w:val="004436AA"/>
    <w:rsid w:val="004447C9"/>
    <w:rsid w:val="00446BBE"/>
    <w:rsid w:val="00466B40"/>
    <w:rsid w:val="0047448B"/>
    <w:rsid w:val="00483BE7"/>
    <w:rsid w:val="004A21C5"/>
    <w:rsid w:val="004A5C70"/>
    <w:rsid w:val="004C1A33"/>
    <w:rsid w:val="004C5267"/>
    <w:rsid w:val="004C6ABD"/>
    <w:rsid w:val="004D049B"/>
    <w:rsid w:val="004E041A"/>
    <w:rsid w:val="004E048B"/>
    <w:rsid w:val="00504204"/>
    <w:rsid w:val="00506B9C"/>
    <w:rsid w:val="00520471"/>
    <w:rsid w:val="00520899"/>
    <w:rsid w:val="00521F05"/>
    <w:rsid w:val="00525807"/>
    <w:rsid w:val="00534096"/>
    <w:rsid w:val="00551B2B"/>
    <w:rsid w:val="0055763D"/>
    <w:rsid w:val="00561DE7"/>
    <w:rsid w:val="00562641"/>
    <w:rsid w:val="0057260C"/>
    <w:rsid w:val="005A5539"/>
    <w:rsid w:val="005A7893"/>
    <w:rsid w:val="005B768B"/>
    <w:rsid w:val="005D583B"/>
    <w:rsid w:val="00603B60"/>
    <w:rsid w:val="006164B1"/>
    <w:rsid w:val="00617DFF"/>
    <w:rsid w:val="006230DB"/>
    <w:rsid w:val="00623C52"/>
    <w:rsid w:val="00626424"/>
    <w:rsid w:val="006402FE"/>
    <w:rsid w:val="006543B0"/>
    <w:rsid w:val="00657D87"/>
    <w:rsid w:val="00662576"/>
    <w:rsid w:val="0067108F"/>
    <w:rsid w:val="00692948"/>
    <w:rsid w:val="006A4FAD"/>
    <w:rsid w:val="006B5703"/>
    <w:rsid w:val="006D21B0"/>
    <w:rsid w:val="006D6D82"/>
    <w:rsid w:val="006E5C66"/>
    <w:rsid w:val="006E7B89"/>
    <w:rsid w:val="007113CF"/>
    <w:rsid w:val="00716E63"/>
    <w:rsid w:val="007211F5"/>
    <w:rsid w:val="00721AA0"/>
    <w:rsid w:val="0073771A"/>
    <w:rsid w:val="00762EA7"/>
    <w:rsid w:val="00770CF2"/>
    <w:rsid w:val="00775107"/>
    <w:rsid w:val="00777737"/>
    <w:rsid w:val="00785497"/>
    <w:rsid w:val="007A645E"/>
    <w:rsid w:val="007C7A2F"/>
    <w:rsid w:val="007E6221"/>
    <w:rsid w:val="007F6AB5"/>
    <w:rsid w:val="00803F86"/>
    <w:rsid w:val="00804286"/>
    <w:rsid w:val="00807CA7"/>
    <w:rsid w:val="00811E0D"/>
    <w:rsid w:val="00825B4B"/>
    <w:rsid w:val="008307E4"/>
    <w:rsid w:val="00833685"/>
    <w:rsid w:val="00834666"/>
    <w:rsid w:val="00835AEE"/>
    <w:rsid w:val="00843AD6"/>
    <w:rsid w:val="00844AC6"/>
    <w:rsid w:val="00853F24"/>
    <w:rsid w:val="00874157"/>
    <w:rsid w:val="00877CF8"/>
    <w:rsid w:val="00877D6D"/>
    <w:rsid w:val="00881A11"/>
    <w:rsid w:val="0088565C"/>
    <w:rsid w:val="00886A5F"/>
    <w:rsid w:val="008B2E8B"/>
    <w:rsid w:val="008B661C"/>
    <w:rsid w:val="008C2283"/>
    <w:rsid w:val="008E10E5"/>
    <w:rsid w:val="008E15B1"/>
    <w:rsid w:val="008E36CF"/>
    <w:rsid w:val="00924227"/>
    <w:rsid w:val="00924869"/>
    <w:rsid w:val="00925A6A"/>
    <w:rsid w:val="00930351"/>
    <w:rsid w:val="00941A5B"/>
    <w:rsid w:val="00944980"/>
    <w:rsid w:val="009453D9"/>
    <w:rsid w:val="00946A02"/>
    <w:rsid w:val="009638B3"/>
    <w:rsid w:val="00964C1E"/>
    <w:rsid w:val="00965222"/>
    <w:rsid w:val="00977163"/>
    <w:rsid w:val="009804B8"/>
    <w:rsid w:val="00980A4A"/>
    <w:rsid w:val="00986253"/>
    <w:rsid w:val="009A01D4"/>
    <w:rsid w:val="009A0504"/>
    <w:rsid w:val="009B5056"/>
    <w:rsid w:val="009C5F01"/>
    <w:rsid w:val="009C6BDF"/>
    <w:rsid w:val="009D335B"/>
    <w:rsid w:val="009E1A26"/>
    <w:rsid w:val="009F4890"/>
    <w:rsid w:val="00A30279"/>
    <w:rsid w:val="00A4381A"/>
    <w:rsid w:val="00A5258E"/>
    <w:rsid w:val="00A52C19"/>
    <w:rsid w:val="00A52DC6"/>
    <w:rsid w:val="00A63010"/>
    <w:rsid w:val="00A72BE0"/>
    <w:rsid w:val="00AA25D0"/>
    <w:rsid w:val="00AA6E3E"/>
    <w:rsid w:val="00AA7304"/>
    <w:rsid w:val="00AB4D6E"/>
    <w:rsid w:val="00AB78EF"/>
    <w:rsid w:val="00AC0D10"/>
    <w:rsid w:val="00AD0E32"/>
    <w:rsid w:val="00AD7978"/>
    <w:rsid w:val="00AF6A7F"/>
    <w:rsid w:val="00B23868"/>
    <w:rsid w:val="00B31DE1"/>
    <w:rsid w:val="00B532AE"/>
    <w:rsid w:val="00B93081"/>
    <w:rsid w:val="00BA7478"/>
    <w:rsid w:val="00BB2561"/>
    <w:rsid w:val="00BC53B8"/>
    <w:rsid w:val="00BC58BB"/>
    <w:rsid w:val="00BC5AFA"/>
    <w:rsid w:val="00BC78E1"/>
    <w:rsid w:val="00BD2238"/>
    <w:rsid w:val="00BD3463"/>
    <w:rsid w:val="00C03A0D"/>
    <w:rsid w:val="00C065A0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90552"/>
    <w:rsid w:val="00C95537"/>
    <w:rsid w:val="00CA151F"/>
    <w:rsid w:val="00CA5E28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B7D1E"/>
    <w:rsid w:val="00DC15A9"/>
    <w:rsid w:val="00DC4E14"/>
    <w:rsid w:val="00DD764B"/>
    <w:rsid w:val="00DE2C75"/>
    <w:rsid w:val="00DF34D9"/>
    <w:rsid w:val="00E003C8"/>
    <w:rsid w:val="00E15709"/>
    <w:rsid w:val="00E17C15"/>
    <w:rsid w:val="00E2796A"/>
    <w:rsid w:val="00E47A0A"/>
    <w:rsid w:val="00E64959"/>
    <w:rsid w:val="00E85262"/>
    <w:rsid w:val="00EA05F3"/>
    <w:rsid w:val="00EA1BD0"/>
    <w:rsid w:val="00EA666D"/>
    <w:rsid w:val="00EB0C06"/>
    <w:rsid w:val="00EB4D90"/>
    <w:rsid w:val="00EC5590"/>
    <w:rsid w:val="00ED6306"/>
    <w:rsid w:val="00ED6E03"/>
    <w:rsid w:val="00EE0A68"/>
    <w:rsid w:val="00EF4165"/>
    <w:rsid w:val="00F00E7B"/>
    <w:rsid w:val="00F06213"/>
    <w:rsid w:val="00F3065A"/>
    <w:rsid w:val="00F34A06"/>
    <w:rsid w:val="00F420F3"/>
    <w:rsid w:val="00F60FBE"/>
    <w:rsid w:val="00F6306C"/>
    <w:rsid w:val="00F71138"/>
    <w:rsid w:val="00F740C7"/>
    <w:rsid w:val="00F74C20"/>
    <w:rsid w:val="00F74CFC"/>
    <w:rsid w:val="00FA017B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F83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7C57D-D51E-4905-BBF8-20689591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396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Nabavka</cp:lastModifiedBy>
  <cp:revision>98</cp:revision>
  <cp:lastPrinted>2022-08-15T08:23:00Z</cp:lastPrinted>
  <dcterms:created xsi:type="dcterms:W3CDTF">2023-03-16T05:35:00Z</dcterms:created>
  <dcterms:modified xsi:type="dcterms:W3CDTF">2023-07-20T10:26:00Z</dcterms:modified>
</cp:coreProperties>
</file>